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5B9A4038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B9307E">
        <w:rPr>
          <w:kern w:val="3"/>
          <w:lang w:val="sr-Cyrl-RS" w:eastAsia="ar-SA"/>
        </w:rPr>
        <w:t>03.04.2025.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09FC7C79" w:rsidR="00EC05A7" w:rsidRPr="00B9307E" w:rsidRDefault="00EC05A7" w:rsidP="00B930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B9307E">
        <w:rPr>
          <w:b/>
          <w:bCs/>
          <w:kern w:val="3"/>
          <w:lang w:val="sr-Cyrl-RS" w:eastAsia="ar-SA"/>
        </w:rPr>
        <w:t>Разна роба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5ED5391E" w:rsidR="00EC05A7" w:rsidRPr="00B9307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="00B9307E">
        <w:rPr>
          <w:kern w:val="3"/>
          <w:lang w:val="sr-Cyrl-RS" w:eastAsia="ar-SA"/>
        </w:rPr>
        <w:t xml:space="preserve"> До 20.000,00 рсд.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AEAFE7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B9307E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5A7E450" w:rsidR="00EC05A7" w:rsidRPr="00B9307E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B9307E">
        <w:rPr>
          <w:b/>
          <w:kern w:val="3"/>
          <w:lang w:val="sr-Cyrl-RS" w:eastAsia="ar-SA"/>
        </w:rPr>
        <w:t>Гаранција произвођача</w:t>
      </w:r>
    </w:p>
    <w:p w14:paraId="2BE41847" w14:textId="6A3FD893" w:rsidR="00EC05A7" w:rsidRPr="00B9307E" w:rsidRDefault="00B9307E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>
        <w:rPr>
          <w:kern w:val="3"/>
          <w:lang w:val="sr-Cyrl-RS" w:eastAsia="ar-SA"/>
        </w:rPr>
        <w:t>7. Начин плаћања : Одложено 45 дана</w:t>
      </w:r>
    </w:p>
    <w:p w14:paraId="688420BA" w14:textId="5F9199B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B9307E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2618D9B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B9307E">
        <w:rPr>
          <w:kern w:val="3"/>
          <w:lang w:val="sr-Cyrl-RS" w:eastAsia="ar-SA"/>
        </w:rPr>
        <w:t xml:space="preserve"> 08.04.2025.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681E21F4" w:rsidR="005C2B67" w:rsidRPr="00B9307E" w:rsidRDefault="00B9307E" w:rsidP="00EC05A7">
      <w:pPr>
        <w:rPr>
          <w:lang w:val="sr-Cyrl-RS"/>
        </w:rPr>
      </w:pPr>
      <w:r>
        <w:rPr>
          <w:lang w:val="sr-Cyrl-RS"/>
        </w:rPr>
        <w:t>Милан Пешић 063/113-45-73</w:t>
      </w:r>
    </w:p>
    <w:sectPr w:rsidR="005C2B67" w:rsidRPr="00B9307E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6D3C3" w14:textId="77777777" w:rsidR="005B29D7" w:rsidRDefault="005B29D7">
      <w:r>
        <w:separator/>
      </w:r>
    </w:p>
  </w:endnote>
  <w:endnote w:type="continuationSeparator" w:id="0">
    <w:p w14:paraId="6F7F3E26" w14:textId="77777777" w:rsidR="005B29D7" w:rsidRDefault="005B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2842A" w14:textId="77777777" w:rsidR="005B29D7" w:rsidRDefault="005B29D7">
      <w:r>
        <w:separator/>
      </w:r>
    </w:p>
  </w:footnote>
  <w:footnote w:type="continuationSeparator" w:id="0">
    <w:p w14:paraId="1C3C2FA4" w14:textId="77777777" w:rsidR="005B29D7" w:rsidRDefault="005B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5167728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B29D7"/>
    <w:rsid w:val="005C2B67"/>
    <w:rsid w:val="00707CE2"/>
    <w:rsid w:val="007260CD"/>
    <w:rsid w:val="00824215"/>
    <w:rsid w:val="008432DD"/>
    <w:rsid w:val="00864A03"/>
    <w:rsid w:val="008C223C"/>
    <w:rsid w:val="00942F87"/>
    <w:rsid w:val="00955644"/>
    <w:rsid w:val="00A3396B"/>
    <w:rsid w:val="00B9307E"/>
    <w:rsid w:val="00CA3A67"/>
    <w:rsid w:val="00D409D4"/>
    <w:rsid w:val="00DE678A"/>
    <w:rsid w:val="00E07CE9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2025-04-03T04:42:00Z</dcterms:modified>
</cp:coreProperties>
</file>